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7736" w:tblpY="2071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</w:tblGrid>
      <w:tr w:rsidR="00552249">
        <w:trPr>
          <w:trHeight w:val="100"/>
        </w:trPr>
        <w:tc>
          <w:tcPr>
            <w:tcW w:w="2160" w:type="dxa"/>
          </w:tcPr>
          <w:p w:rsidR="00552249" w:rsidRDefault="00552249" w:rsidP="00552249">
            <w:bookmarkStart w:id="0" w:name="_GoBack"/>
            <w:bookmarkEnd w:id="0"/>
          </w:p>
        </w:tc>
      </w:tr>
      <w:tr w:rsidR="005522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249" w:rsidRDefault="00552249" w:rsidP="00552249"/>
        </w:tc>
      </w:tr>
    </w:tbl>
    <w:p w:rsidR="00FC2C94" w:rsidRDefault="00734CF1" w:rsidP="001B2DBB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472440</wp:posOffset>
                </wp:positionV>
                <wp:extent cx="5179695" cy="850900"/>
                <wp:effectExtent l="0" t="0" r="0" b="0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9695" cy="85090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6A30" w:rsidRDefault="000909E7" w:rsidP="00090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 w:rsidRPr="0069643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Lieferant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/ </w:t>
                            </w:r>
                            <w:r w:rsidRPr="00FC2C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lang w:val="en-US"/>
                              </w:rPr>
                              <w:t>Supplier</w:t>
                            </w:r>
                            <w:r w:rsidR="00A448F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  <w:lang w:val="en-US"/>
                              </w:rPr>
                              <w:t>:</w:t>
                            </w:r>
                            <w:r w:rsidRPr="001B2DB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                 </w:t>
                            </w:r>
                            <w:r w:rsidR="00FE6A3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                            </w:t>
                            </w:r>
                          </w:p>
                          <w:p w:rsidR="003C093F" w:rsidRPr="000E42BA" w:rsidRDefault="000909E7" w:rsidP="003C093F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br/>
                            </w:r>
                            <w:r w:rsidR="003C093F"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="003C093F"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="003C093F"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="003C093F"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="003C093F"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="003C093F"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="003C093F"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</w:p>
                          <w:p w:rsidR="000909E7" w:rsidRPr="00A92D89" w:rsidRDefault="000909E7" w:rsidP="003C09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30.8pt;margin-top:37.2pt;width:407.85pt;height:6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" fillcolor="#69f" stroked="f">
                <v:textbox>
                  <w:txbxContent>
                    <w:p w:rsidR="00FE6A30" w:rsidRDefault="000909E7" w:rsidP="000909E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</w:pPr>
                      <w:r w:rsidRPr="0069643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Lieferant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/ </w:t>
                      </w:r>
                      <w:r w:rsidRPr="00FC2C94"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lang w:val="en-US"/>
                        </w:rPr>
                        <w:t>Supplier</w:t>
                      </w:r>
                      <w:r w:rsidR="00A448F4">
                        <w:rPr>
                          <w:rFonts w:ascii="Arial" w:hAnsi="Arial" w:cs="Arial"/>
                          <w:b/>
                          <w:bCs/>
                          <w:i/>
                          <w:color w:val="000000"/>
                          <w:lang w:val="en-US"/>
                        </w:rPr>
                        <w:t>:</w:t>
                      </w:r>
                      <w:r w:rsidRPr="001B2DBB">
                        <w:rPr>
                          <w:rFonts w:ascii="Arial" w:hAnsi="Arial" w:cs="Arial"/>
                          <w:b/>
                          <w:bCs/>
                          <w:i/>
                          <w:color w:val="00000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                 </w:t>
                      </w:r>
                      <w:r w:rsidR="00FE6A30"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                            </w:t>
                      </w:r>
                    </w:p>
                    <w:p w:rsidR="003C093F" w:rsidRPr="000E42BA" w:rsidRDefault="000909E7" w:rsidP="003C093F">
                      <w:pPr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br/>
                      </w:r>
                      <w:r w:rsidR="003C093F"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="003C093F"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="003C093F"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="003C093F"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="003C093F"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="003C093F"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="003C093F"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</w:p>
                    <w:p w:rsidR="000909E7" w:rsidRPr="00A92D89" w:rsidRDefault="000909E7" w:rsidP="003C093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  <w:u w:val="single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1283335</wp:posOffset>
                </wp:positionV>
                <wp:extent cx="5191125" cy="1172845"/>
                <wp:effectExtent l="0" t="0" r="0" b="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125" cy="117284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2EE2" w:rsidRDefault="000909E7" w:rsidP="005522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60"/>
                                <w:szCs w:val="60"/>
                              </w:rPr>
                            </w:pPr>
                            <w:r w:rsidRPr="002C6E80">
                              <w:rPr>
                                <w:rFonts w:ascii="Arial" w:hAnsi="Arial" w:cs="Arial"/>
                                <w:color w:val="000000"/>
                                <w:sz w:val="60"/>
                                <w:szCs w:val="60"/>
                              </w:rPr>
                              <w:t>ABWEICHUNG</w:t>
                            </w:r>
                            <w:r w:rsidR="00552249">
                              <w:rPr>
                                <w:rFonts w:ascii="Arial" w:hAnsi="Arial" w:cs="Arial"/>
                                <w:color w:val="000000"/>
                                <w:sz w:val="60"/>
                                <w:szCs w:val="60"/>
                              </w:rPr>
                              <w:t>STEILE</w:t>
                            </w:r>
                          </w:p>
                          <w:p w:rsidR="000909E7" w:rsidRPr="00FC2C94" w:rsidRDefault="000909E7" w:rsidP="005522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color w:val="00808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C2C94">
                              <w:rPr>
                                <w:rFonts w:ascii="Arial" w:hAnsi="Arial" w:cs="Arial"/>
                                <w:i/>
                                <w:color w:val="008080"/>
                                <w:sz w:val="60"/>
                                <w:szCs w:val="60"/>
                              </w:rPr>
                              <w:t>DEVIAT</w:t>
                            </w:r>
                            <w:r w:rsidR="00552249" w:rsidRPr="00FC2C94">
                              <w:rPr>
                                <w:rFonts w:ascii="Arial" w:hAnsi="Arial" w:cs="Arial"/>
                                <w:i/>
                                <w:color w:val="008080"/>
                                <w:sz w:val="60"/>
                                <w:szCs w:val="60"/>
                              </w:rPr>
                              <w:t>ED PARTS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-30.8pt;margin-top:101.05pt;width:408.75pt;height:92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" fillcolor="#69f">
                <v:textbox>
                  <w:txbxContent>
                    <w:p w:rsidR="00922EE2" w:rsidRDefault="000909E7" w:rsidP="0055224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60"/>
                          <w:szCs w:val="60"/>
                        </w:rPr>
                      </w:pPr>
                      <w:r w:rsidRPr="002C6E80">
                        <w:rPr>
                          <w:rFonts w:ascii="Arial" w:hAnsi="Arial" w:cs="Arial"/>
                          <w:color w:val="000000"/>
                          <w:sz w:val="60"/>
                          <w:szCs w:val="60"/>
                        </w:rPr>
                        <w:t>ABWEICHUNG</w:t>
                      </w:r>
                      <w:r w:rsidR="00552249">
                        <w:rPr>
                          <w:rFonts w:ascii="Arial" w:hAnsi="Arial" w:cs="Arial"/>
                          <w:color w:val="000000"/>
                          <w:sz w:val="60"/>
                          <w:szCs w:val="60"/>
                        </w:rPr>
                        <w:t>STEILE</w:t>
                      </w:r>
                    </w:p>
                    <w:p w:rsidR="000909E7" w:rsidRPr="00FC2C94" w:rsidRDefault="000909E7" w:rsidP="0055224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color w:val="008080"/>
                          <w:sz w:val="40"/>
                          <w:szCs w:val="40"/>
                          <w:u w:val="single"/>
                        </w:rPr>
                      </w:pPr>
                      <w:r w:rsidRPr="00FC2C94">
                        <w:rPr>
                          <w:rFonts w:ascii="Arial" w:hAnsi="Arial" w:cs="Arial"/>
                          <w:i/>
                          <w:color w:val="008080"/>
                          <w:sz w:val="60"/>
                          <w:szCs w:val="60"/>
                        </w:rPr>
                        <w:t>DEVIAT</w:t>
                      </w:r>
                      <w:r w:rsidR="00552249" w:rsidRPr="00FC2C94">
                        <w:rPr>
                          <w:rFonts w:ascii="Arial" w:hAnsi="Arial" w:cs="Arial"/>
                          <w:i/>
                          <w:color w:val="008080"/>
                          <w:sz w:val="60"/>
                          <w:szCs w:val="60"/>
                        </w:rPr>
                        <w:t>ED PARTS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2456180</wp:posOffset>
                </wp:positionV>
                <wp:extent cx="1443990" cy="2131060"/>
                <wp:effectExtent l="0" t="0" r="0" b="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213106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09E7" w:rsidRPr="00165AE7" w:rsidRDefault="000909E7" w:rsidP="00090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377.5pt;margin-top:193.4pt;width:113.7pt;height:167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" fillcolor="#69f">
                <v:textbox>
                  <w:txbxContent>
                    <w:p w:rsidR="000909E7" w:rsidRPr="00165AE7" w:rsidRDefault="000909E7" w:rsidP="000909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2456180</wp:posOffset>
                </wp:positionV>
                <wp:extent cx="1460500" cy="2131060"/>
                <wp:effectExtent l="0" t="0" r="0" b="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213106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09E7" w:rsidRPr="002C6E80" w:rsidRDefault="000909E7" w:rsidP="00090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2C6E8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ACHTUNG</w:t>
                            </w:r>
                          </w:p>
                          <w:p w:rsidR="000909E7" w:rsidRPr="00FC2C94" w:rsidRDefault="000909E7" w:rsidP="00090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hAnsi="Arial"/>
                                <w:i/>
                                <w:color w:val="008080"/>
                                <w:lang w:val="en-US"/>
                              </w:rPr>
                            </w:pPr>
                            <w:r w:rsidRPr="00FC2C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ATTENTION</w:t>
                            </w:r>
                          </w:p>
                          <w:p w:rsidR="000909E7" w:rsidRPr="001B2DBB" w:rsidRDefault="000909E7" w:rsidP="00090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color w:val="0000FF"/>
                                <w:sz w:val="48"/>
                                <w:szCs w:val="4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-30.8pt;margin-top:193.4pt;width:115pt;height:167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" fillcolor="#69f">
                <v:textbox>
                  <w:txbxContent>
                    <w:p w:rsidR="000909E7" w:rsidRPr="002C6E80" w:rsidRDefault="000909E7" w:rsidP="000909E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</w:pPr>
                      <w:r w:rsidRPr="002C6E80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ACHTUNG</w:t>
                      </w:r>
                    </w:p>
                    <w:p w:rsidR="000909E7" w:rsidRPr="00FC2C94" w:rsidRDefault="000909E7" w:rsidP="000909E7">
                      <w:pPr>
                        <w:autoSpaceDE w:val="0"/>
                        <w:autoSpaceDN w:val="0"/>
                        <w:adjustRightInd w:val="0"/>
                        <w:rPr>
                          <w:rFonts w:hAnsi="Arial"/>
                          <w:i/>
                          <w:color w:val="008080"/>
                          <w:lang w:val="en-US"/>
                        </w:rPr>
                      </w:pPr>
                      <w:r w:rsidRPr="00FC2C94"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sz w:val="28"/>
                          <w:szCs w:val="28"/>
                          <w:u w:val="single"/>
                          <w:lang w:val="en-GB"/>
                        </w:rPr>
                        <w:t>ATTENTION</w:t>
                      </w:r>
                    </w:p>
                    <w:p w:rsidR="000909E7" w:rsidRPr="001B2DBB" w:rsidRDefault="000909E7" w:rsidP="000909E7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color w:val="0000FF"/>
                          <w:sz w:val="48"/>
                          <w:szCs w:val="48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1069340</wp:posOffset>
                </wp:positionH>
                <wp:positionV relativeFrom="paragraph">
                  <wp:posOffset>3509645</wp:posOffset>
                </wp:positionV>
                <wp:extent cx="3724910" cy="527050"/>
                <wp:effectExtent l="0" t="0" r="0" b="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910" cy="52705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09E7" w:rsidRDefault="00FC2C94" w:rsidP="00090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BENEDICT</w:t>
                            </w:r>
                            <w:r w:rsidR="00D25DA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0909E7" w:rsidRPr="0069643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Be</w:t>
                            </w:r>
                            <w:r w:rsidR="00165AE7" w:rsidRPr="0069643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zeichnung</w:t>
                            </w:r>
                            <w:r w:rsidR="000909E7" w:rsidRPr="002C6E8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sz w:val="20"/>
                                <w:lang w:val="en-US"/>
                              </w:rPr>
                              <w:t>BENEDICT</w:t>
                            </w:r>
                            <w:r w:rsidR="00D25DAE" w:rsidRPr="00FC2C94">
                              <w:rPr>
                                <w:rFonts w:ascii="Arial" w:hAnsi="Arial" w:cs="Arial"/>
                                <w:b/>
                                <w:bCs/>
                                <w:color w:val="00808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0909E7" w:rsidRPr="00FC2C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sz w:val="20"/>
                                <w:lang w:val="en-US"/>
                              </w:rPr>
                              <w:t>Description</w:t>
                            </w:r>
                            <w:r w:rsidR="004011F6" w:rsidRPr="00FC2C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sz w:val="20"/>
                                <w:lang w:val="en-US"/>
                              </w:rPr>
                              <w:t>:</w:t>
                            </w:r>
                          </w:p>
                          <w:p w:rsidR="00165AE7" w:rsidRPr="002C6E80" w:rsidRDefault="003C093F" w:rsidP="003C093F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lang w:val="en-US"/>
                              </w:rPr>
                            </w:pP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84.2pt;margin-top:276.35pt;width:293.3pt;height:41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" fillcolor="#69f">
                <v:textbox>
                  <w:txbxContent>
                    <w:p w:rsidR="000909E7" w:rsidRDefault="00FC2C94" w:rsidP="000909E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>BENEDICT</w:t>
                      </w:r>
                      <w:r w:rsidR="00D25DA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 xml:space="preserve"> </w:t>
                      </w:r>
                      <w:r w:rsidR="000909E7" w:rsidRPr="0069643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>Be</w:t>
                      </w:r>
                      <w:r w:rsidR="00165AE7" w:rsidRPr="0069643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>zeichnung</w:t>
                      </w:r>
                      <w:r w:rsidR="000909E7" w:rsidRPr="002C6E8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lang w:val="en-US"/>
                        </w:rPr>
                        <w:t xml:space="preserve"> /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sz w:val="20"/>
                          <w:lang w:val="en-US"/>
                        </w:rPr>
                        <w:t>BENEDICT</w:t>
                      </w:r>
                      <w:r w:rsidR="00D25DAE" w:rsidRPr="00FC2C94">
                        <w:rPr>
                          <w:rFonts w:ascii="Arial" w:hAnsi="Arial" w:cs="Arial"/>
                          <w:b/>
                          <w:bCs/>
                          <w:color w:val="008080"/>
                          <w:sz w:val="20"/>
                          <w:lang w:val="en-US"/>
                        </w:rPr>
                        <w:t xml:space="preserve"> </w:t>
                      </w:r>
                      <w:r w:rsidR="000909E7" w:rsidRPr="00FC2C94"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sz w:val="20"/>
                          <w:lang w:val="en-US"/>
                        </w:rPr>
                        <w:t>Description</w:t>
                      </w:r>
                      <w:r w:rsidR="004011F6" w:rsidRPr="00FC2C94"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sz w:val="20"/>
                          <w:lang w:val="en-US"/>
                        </w:rPr>
                        <w:t>:</w:t>
                      </w:r>
                    </w:p>
                    <w:p w:rsidR="00165AE7" w:rsidRPr="002C6E80" w:rsidRDefault="003C093F" w:rsidP="003C093F">
                      <w:pPr>
                        <w:autoSpaceDE w:val="0"/>
                        <w:autoSpaceDN w:val="0"/>
                        <w:adjustRightInd w:val="0"/>
                        <w:spacing w:before="120"/>
                        <w:rPr>
                          <w:lang w:val="en-US"/>
                        </w:rPr>
                      </w:pP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1069340</wp:posOffset>
                </wp:positionH>
                <wp:positionV relativeFrom="paragraph">
                  <wp:posOffset>4036695</wp:posOffset>
                </wp:positionV>
                <wp:extent cx="3724910" cy="550545"/>
                <wp:effectExtent l="0" t="0" r="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910" cy="55054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09E7" w:rsidRDefault="000909E7" w:rsidP="00090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0"/>
                                <w:lang w:val="en-US"/>
                              </w:rPr>
                            </w:pPr>
                            <w:r w:rsidRPr="002C6E8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lang w:val="en-US"/>
                              </w:rPr>
                              <w:t xml:space="preserve">Datum / </w:t>
                            </w:r>
                            <w:r w:rsidRPr="00FC2C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sz w:val="20"/>
                                <w:lang w:val="en-US"/>
                              </w:rPr>
                              <w:t>Date</w:t>
                            </w:r>
                            <w:r w:rsidR="004011F6" w:rsidRPr="00FC2C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sz w:val="20"/>
                                <w:lang w:val="en-US"/>
                              </w:rPr>
                              <w:t>:</w:t>
                            </w:r>
                          </w:p>
                          <w:p w:rsidR="00922EE2" w:rsidRPr="00922EE2" w:rsidRDefault="003C093F" w:rsidP="003C093F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lang w:val="en-US"/>
                              </w:rPr>
                            </w:pP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margin-left:84.2pt;margin-top:317.85pt;width:293.3pt;height:43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" fillcolor="#69f">
                <v:textbox>
                  <w:txbxContent>
                    <w:p w:rsidR="000909E7" w:rsidRDefault="000909E7" w:rsidP="000909E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FF"/>
                          <w:sz w:val="20"/>
                          <w:lang w:val="en-US"/>
                        </w:rPr>
                      </w:pPr>
                      <w:r w:rsidRPr="002C6E8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lang w:val="en-US"/>
                        </w:rPr>
                        <w:t xml:space="preserve">Datum / </w:t>
                      </w:r>
                      <w:r w:rsidRPr="00FC2C94"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sz w:val="20"/>
                          <w:lang w:val="en-US"/>
                        </w:rPr>
                        <w:t>Date</w:t>
                      </w:r>
                      <w:r w:rsidR="004011F6" w:rsidRPr="00FC2C94"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sz w:val="20"/>
                          <w:lang w:val="en-US"/>
                        </w:rPr>
                        <w:t>:</w:t>
                      </w:r>
                    </w:p>
                    <w:p w:rsidR="00922EE2" w:rsidRPr="00922EE2" w:rsidRDefault="003C093F" w:rsidP="003C093F">
                      <w:pPr>
                        <w:autoSpaceDE w:val="0"/>
                        <w:autoSpaceDN w:val="0"/>
                        <w:adjustRightInd w:val="0"/>
                        <w:spacing w:before="120"/>
                        <w:rPr>
                          <w:lang w:val="en-US"/>
                        </w:rPr>
                      </w:pP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2456815</wp:posOffset>
                </wp:positionV>
                <wp:extent cx="3738880" cy="539115"/>
                <wp:effectExtent l="0" t="0" r="0" b="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8880" cy="53911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09E7" w:rsidRPr="00D25DAE" w:rsidRDefault="00FC2C94" w:rsidP="00090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lang w:val="en-GB"/>
                              </w:rPr>
                              <w:t>BENEDICT</w:t>
                            </w:r>
                            <w:r w:rsidR="00D25DAE" w:rsidRPr="00D25DA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lang w:val="en-GB"/>
                              </w:rPr>
                              <w:t>Artikeln</w:t>
                            </w:r>
                            <w:r w:rsidR="000909E7" w:rsidRPr="00D25DA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lang w:val="en-GB"/>
                              </w:rPr>
                              <w:t>r</w:t>
                            </w:r>
                            <w:r w:rsidR="00240577" w:rsidRPr="00D25DA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lang w:val="en-GB"/>
                              </w:rPr>
                              <w:t>.</w:t>
                            </w:r>
                            <w:r w:rsidR="000909E7" w:rsidRPr="00D25DA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lang w:val="en-GB"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sz w:val="20"/>
                                <w:lang w:val="en-GB"/>
                              </w:rPr>
                              <w:t>BENEDICT</w:t>
                            </w:r>
                            <w:r w:rsidR="00D25DAE" w:rsidRPr="00FC2C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8080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A92D89" w:rsidRPr="00FC2C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8080"/>
                                <w:sz w:val="20"/>
                                <w:lang w:val="en-GB"/>
                              </w:rPr>
                              <w:t>Part</w:t>
                            </w:r>
                            <w:r w:rsidR="00944D36" w:rsidRPr="00FC2C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0909E7" w:rsidRPr="00FC2C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sz w:val="20"/>
                                <w:lang w:val="en-GB"/>
                              </w:rPr>
                              <w:t>N</w:t>
                            </w:r>
                            <w:r w:rsidR="00240577" w:rsidRPr="00FC2C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sz w:val="20"/>
                                <w:lang w:val="en-GB"/>
                              </w:rPr>
                              <w:t>o</w:t>
                            </w:r>
                            <w:r w:rsidR="004011F6" w:rsidRPr="00FC2C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sz w:val="20"/>
                                <w:lang w:val="en-GB"/>
                              </w:rPr>
                              <w:t>.:</w:t>
                            </w:r>
                          </w:p>
                          <w:p w:rsidR="00165AE7" w:rsidRPr="00D25DAE" w:rsidRDefault="003C093F" w:rsidP="003C093F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lang w:val="en-GB"/>
                              </w:rPr>
                            </w:pP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margin-left:83.1pt;margin-top:193.45pt;width:294.4pt;height:42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" fillcolor="#69f">
                <v:textbox>
                  <w:txbxContent>
                    <w:p w:rsidR="000909E7" w:rsidRPr="00D25DAE" w:rsidRDefault="00FC2C94" w:rsidP="000909E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lang w:val="en-GB"/>
                        </w:rPr>
                        <w:t>BENEDICT</w:t>
                      </w:r>
                      <w:r w:rsidR="00D25DAE" w:rsidRPr="00D25DA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lang w:val="en-GB"/>
                        </w:rPr>
                        <w:t>Artikeln</w:t>
                      </w:r>
                      <w:r w:rsidR="000909E7" w:rsidRPr="00D25DA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lang w:val="en-GB"/>
                        </w:rPr>
                        <w:t>r</w:t>
                      </w:r>
                      <w:r w:rsidR="00240577" w:rsidRPr="00D25DA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lang w:val="en-GB"/>
                        </w:rPr>
                        <w:t>.</w:t>
                      </w:r>
                      <w:r w:rsidR="000909E7" w:rsidRPr="00D25DA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lang w:val="en-GB"/>
                        </w:rPr>
                        <w:t xml:space="preserve"> /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sz w:val="20"/>
                          <w:lang w:val="en-GB"/>
                        </w:rPr>
                        <w:t>BENEDICT</w:t>
                      </w:r>
                      <w:r w:rsidR="00D25DAE" w:rsidRPr="00FC2C9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8080"/>
                          <w:sz w:val="20"/>
                          <w:lang w:val="en-GB"/>
                        </w:rPr>
                        <w:t xml:space="preserve"> </w:t>
                      </w:r>
                      <w:r w:rsidR="00A92D89" w:rsidRPr="00FC2C9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8080"/>
                          <w:sz w:val="20"/>
                          <w:lang w:val="en-GB"/>
                        </w:rPr>
                        <w:t>Part</w:t>
                      </w:r>
                      <w:r w:rsidR="00944D36" w:rsidRPr="00FC2C94"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sz w:val="20"/>
                          <w:lang w:val="en-GB"/>
                        </w:rPr>
                        <w:t xml:space="preserve"> </w:t>
                      </w:r>
                      <w:r w:rsidR="000909E7" w:rsidRPr="00FC2C94"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sz w:val="20"/>
                          <w:lang w:val="en-GB"/>
                        </w:rPr>
                        <w:t>N</w:t>
                      </w:r>
                      <w:r w:rsidR="00240577" w:rsidRPr="00FC2C94"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sz w:val="20"/>
                          <w:lang w:val="en-GB"/>
                        </w:rPr>
                        <w:t>o</w:t>
                      </w:r>
                      <w:r w:rsidR="004011F6" w:rsidRPr="00FC2C94"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sz w:val="20"/>
                          <w:lang w:val="en-GB"/>
                        </w:rPr>
                        <w:t>.:</w:t>
                      </w:r>
                    </w:p>
                    <w:p w:rsidR="00165AE7" w:rsidRPr="00D25DAE" w:rsidRDefault="003C093F" w:rsidP="003C093F">
                      <w:pPr>
                        <w:autoSpaceDE w:val="0"/>
                        <w:autoSpaceDN w:val="0"/>
                        <w:adjustRightInd w:val="0"/>
                        <w:spacing w:before="120"/>
                        <w:rPr>
                          <w:lang w:val="en-GB"/>
                        </w:rPr>
                      </w:pP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2983230</wp:posOffset>
                </wp:positionV>
                <wp:extent cx="3731895" cy="526415"/>
                <wp:effectExtent l="0" t="0" r="0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1895" cy="52641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09E7" w:rsidRPr="00FC2C94" w:rsidRDefault="00FC2C94" w:rsidP="00090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lang w:val="en-GB"/>
                              </w:rPr>
                            </w:pPr>
                            <w:r w:rsidRPr="00FC2C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lang w:val="en-GB"/>
                              </w:rPr>
                              <w:t>BENEDICT</w:t>
                            </w:r>
                            <w:r w:rsidR="00D25DAE" w:rsidRPr="00FC2C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165AE7" w:rsidRPr="00FC2C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lang w:val="en-GB"/>
                              </w:rPr>
                              <w:t>Änderungsindex</w:t>
                            </w:r>
                            <w:r w:rsidR="000909E7" w:rsidRPr="00FC2C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lang w:val="en-GB"/>
                              </w:rPr>
                              <w:t xml:space="preserve"> / </w:t>
                            </w:r>
                            <w:r w:rsidRPr="00FC2C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sz w:val="20"/>
                                <w:lang w:val="en-GB"/>
                              </w:rPr>
                              <w:t>BENEDICT</w:t>
                            </w:r>
                            <w:r w:rsidR="00A92D89" w:rsidRPr="00FC2C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sz w:val="20"/>
                                <w:lang w:val="en-GB"/>
                              </w:rPr>
                              <w:t xml:space="preserve"> Revision Level</w:t>
                            </w:r>
                            <w:r w:rsidR="004011F6" w:rsidRPr="00FC2C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sz w:val="20"/>
                                <w:lang w:val="en-GB"/>
                              </w:rPr>
                              <w:t>:</w:t>
                            </w:r>
                          </w:p>
                          <w:p w:rsidR="00165AE7" w:rsidRPr="00FC2C94" w:rsidRDefault="003C093F" w:rsidP="003C093F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lang w:val="en-GB"/>
                              </w:rPr>
                            </w:pPr>
                            <w:r w:rsidRPr="00FC2C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GB"/>
                              </w:rPr>
                              <w:tab/>
                            </w:r>
                            <w:r w:rsidRPr="00FC2C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GB"/>
                              </w:rPr>
                              <w:tab/>
                            </w:r>
                            <w:r w:rsidRPr="00FC2C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GB"/>
                              </w:rPr>
                              <w:tab/>
                            </w:r>
                            <w:r w:rsidRPr="00FC2C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GB"/>
                              </w:rPr>
                              <w:tab/>
                            </w:r>
                            <w:r w:rsidRPr="00FC2C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margin-left:84.1pt;margin-top:234.9pt;width:293.85pt;height:41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" fillcolor="#69f">
                <v:textbox>
                  <w:txbxContent>
                    <w:p w:rsidR="000909E7" w:rsidRPr="00FC2C94" w:rsidRDefault="00FC2C94" w:rsidP="000909E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lang w:val="en-GB"/>
                        </w:rPr>
                      </w:pPr>
                      <w:r w:rsidRPr="00FC2C9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lang w:val="en-GB"/>
                        </w:rPr>
                        <w:t>BENEDICT</w:t>
                      </w:r>
                      <w:r w:rsidR="00D25DAE" w:rsidRPr="00FC2C9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lang w:val="en-GB"/>
                        </w:rPr>
                        <w:t xml:space="preserve"> </w:t>
                      </w:r>
                      <w:r w:rsidR="00165AE7" w:rsidRPr="00FC2C9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lang w:val="en-GB"/>
                        </w:rPr>
                        <w:t>Änderungsindex</w:t>
                      </w:r>
                      <w:r w:rsidR="000909E7" w:rsidRPr="00FC2C9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lang w:val="en-GB"/>
                        </w:rPr>
                        <w:t xml:space="preserve"> / </w:t>
                      </w:r>
                      <w:r w:rsidRPr="00FC2C94"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sz w:val="20"/>
                          <w:lang w:val="en-GB"/>
                        </w:rPr>
                        <w:t>BENEDICT</w:t>
                      </w:r>
                      <w:r w:rsidR="00A92D89" w:rsidRPr="00FC2C94"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sz w:val="20"/>
                          <w:lang w:val="en-GB"/>
                        </w:rPr>
                        <w:t xml:space="preserve"> Revision Level</w:t>
                      </w:r>
                      <w:r w:rsidR="004011F6" w:rsidRPr="00FC2C94"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sz w:val="20"/>
                          <w:lang w:val="en-GB"/>
                        </w:rPr>
                        <w:t>:</w:t>
                      </w:r>
                    </w:p>
                    <w:p w:rsidR="00165AE7" w:rsidRPr="00FC2C94" w:rsidRDefault="003C093F" w:rsidP="003C093F">
                      <w:pPr>
                        <w:autoSpaceDE w:val="0"/>
                        <w:autoSpaceDN w:val="0"/>
                        <w:adjustRightInd w:val="0"/>
                        <w:spacing w:before="120"/>
                        <w:rPr>
                          <w:lang w:val="en-GB"/>
                        </w:rPr>
                      </w:pPr>
                      <w:r w:rsidRPr="00FC2C94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GB"/>
                        </w:rPr>
                        <w:tab/>
                      </w:r>
                      <w:r w:rsidRPr="00FC2C94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GB"/>
                        </w:rPr>
                        <w:tab/>
                      </w:r>
                      <w:r w:rsidRPr="00FC2C94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GB"/>
                        </w:rPr>
                        <w:tab/>
                      </w:r>
                      <w:r w:rsidRPr="00FC2C94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GB"/>
                        </w:rPr>
                        <w:tab/>
                      </w:r>
                      <w:r w:rsidRPr="00FC2C94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GB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4786630</wp:posOffset>
                </wp:positionH>
                <wp:positionV relativeFrom="paragraph">
                  <wp:posOffset>472440</wp:posOffset>
                </wp:positionV>
                <wp:extent cx="1453515" cy="810895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81089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09E7" w:rsidRPr="007D5722" w:rsidRDefault="007D5722" w:rsidP="003C09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7D572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Bestellnr.:</w:t>
                            </w:r>
                          </w:p>
                          <w:p w:rsidR="007D5722" w:rsidRPr="00A47647" w:rsidRDefault="007D5722" w:rsidP="003C09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lang w:val="en-US"/>
                              </w:rPr>
                            </w:pPr>
                            <w:r w:rsidRPr="00A4764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lang w:val="en-US"/>
                              </w:rPr>
                              <w:t>Purchase no.:</w:t>
                            </w:r>
                          </w:p>
                          <w:p w:rsidR="007D5722" w:rsidRPr="00552249" w:rsidRDefault="007D5722" w:rsidP="007D57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</w:p>
                          <w:p w:rsidR="007D5722" w:rsidRPr="007D5722" w:rsidRDefault="007D5722" w:rsidP="003C09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margin-left:376.9pt;margin-top:37.2pt;width:114.45pt;height:6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" fillcolor="#69f">
                <v:textbox>
                  <w:txbxContent>
                    <w:p w:rsidR="000909E7" w:rsidRPr="007D5722" w:rsidRDefault="007D5722" w:rsidP="003C093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7D572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Bestellnr.:</w:t>
                      </w:r>
                    </w:p>
                    <w:p w:rsidR="007D5722" w:rsidRPr="00A47647" w:rsidRDefault="007D5722" w:rsidP="003C093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lang w:val="en-US"/>
                        </w:rPr>
                      </w:pPr>
                      <w:r w:rsidRPr="00A47647"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lang w:val="en-US"/>
                        </w:rPr>
                        <w:t>Purchase no.:</w:t>
                      </w:r>
                    </w:p>
                    <w:p w:rsidR="007D5722" w:rsidRPr="00552249" w:rsidRDefault="007D5722" w:rsidP="007D572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40"/>
                          <w:lang w:val="fr-FR"/>
                        </w:rPr>
                      </w:pP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</w:p>
                    <w:p w:rsidR="007D5722" w:rsidRPr="007D5722" w:rsidRDefault="007D5722" w:rsidP="003C093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4788535</wp:posOffset>
                </wp:positionH>
                <wp:positionV relativeFrom="paragraph">
                  <wp:posOffset>1278255</wp:posOffset>
                </wp:positionV>
                <wp:extent cx="1449705" cy="1178560"/>
                <wp:effectExtent l="0" t="0" r="0" b="0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705" cy="117856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2249" w:rsidRDefault="007D5722" w:rsidP="007D57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fr-FR"/>
                              </w:rPr>
                            </w:pPr>
                            <w:r w:rsidRPr="007D572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lang w:val="fr-FR"/>
                              </w:rPr>
                              <w:t xml:space="preserve">Benedict </w:t>
                            </w:r>
                            <w:r w:rsidR="000F7B27" w:rsidRPr="007D572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lang w:val="fr-FR"/>
                              </w:rPr>
                              <w:t>A</w:t>
                            </w:r>
                            <w:r w:rsidRPr="007D572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lang w:val="fr-FR"/>
                              </w:rPr>
                              <w:t>bweichungs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lang w:val="fr-FR"/>
                              </w:rPr>
                              <w:t>-a</w:t>
                            </w:r>
                            <w:r w:rsidR="000F7B27" w:rsidRPr="007D572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lang w:val="fr-FR"/>
                              </w:rPr>
                              <w:t>ntrags-Nr. /</w:t>
                            </w:r>
                            <w:r w:rsidR="00552249" w:rsidRPr="007D572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lang w:val="fr-FR"/>
                              </w:rPr>
                              <w:t xml:space="preserve">  </w:t>
                            </w:r>
                            <w:r w:rsidR="00552249" w:rsidRPr="007D572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lang w:val="fr-FR"/>
                              </w:rPr>
                              <w:br/>
                            </w:r>
                            <w:r w:rsidRPr="007D572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8080"/>
                                <w:sz w:val="22"/>
                                <w:lang w:val="fr-FR"/>
                              </w:rPr>
                              <w:t xml:space="preserve">Benedict </w:t>
                            </w:r>
                            <w:r w:rsidR="00552249" w:rsidRPr="007D572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8080"/>
                                <w:sz w:val="22"/>
                                <w:lang w:val="fr-FR"/>
                              </w:rPr>
                              <w:t>Deviation Request No.</w:t>
                            </w:r>
                            <w:r w:rsidR="00552249" w:rsidRPr="007D572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lang w:val="fr-FR"/>
                              </w:rPr>
                              <w:t xml:space="preserve">      </w:t>
                            </w:r>
                          </w:p>
                          <w:p w:rsidR="007D5722" w:rsidRPr="00552249" w:rsidRDefault="007D5722" w:rsidP="007D57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5" style="position:absolute;margin-left:377.05pt;margin-top:100.65pt;width:114.15pt;height:92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" o:allowincell="f" fillcolor="#69f">
                <v:textbox>
                  <w:txbxContent>
                    <w:p w:rsidR="00552249" w:rsidRDefault="007D5722" w:rsidP="007D572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lang w:val="fr-FR"/>
                        </w:rPr>
                      </w:pPr>
                      <w:r w:rsidRPr="007D5722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lang w:val="fr-FR"/>
                        </w:rPr>
                        <w:t xml:space="preserve">Benedict </w:t>
                      </w:r>
                      <w:r w:rsidR="000F7B27" w:rsidRPr="007D5722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lang w:val="fr-FR"/>
                        </w:rPr>
                        <w:t>A</w:t>
                      </w:r>
                      <w:r w:rsidRPr="007D5722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lang w:val="fr-FR"/>
                        </w:rPr>
                        <w:t>bweichungs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lang w:val="fr-FR"/>
                        </w:rPr>
                        <w:t>-a</w:t>
                      </w:r>
                      <w:r w:rsidR="000F7B27" w:rsidRPr="007D5722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lang w:val="fr-FR"/>
                        </w:rPr>
                        <w:t>ntrags-Nr. /</w:t>
                      </w:r>
                      <w:r w:rsidR="00552249" w:rsidRPr="007D5722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lang w:val="fr-FR"/>
                        </w:rPr>
                        <w:t xml:space="preserve">  </w:t>
                      </w:r>
                      <w:r w:rsidR="00552249" w:rsidRPr="007D5722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lang w:val="fr-FR"/>
                        </w:rPr>
                        <w:br/>
                      </w:r>
                      <w:r w:rsidRPr="007D572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8080"/>
                          <w:sz w:val="22"/>
                          <w:lang w:val="fr-FR"/>
                        </w:rPr>
                        <w:t xml:space="preserve">Benedict </w:t>
                      </w:r>
                      <w:r w:rsidR="00552249" w:rsidRPr="007D572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8080"/>
                          <w:sz w:val="22"/>
                          <w:lang w:val="fr-FR"/>
                        </w:rPr>
                        <w:t>Deviation Request No.</w:t>
                      </w:r>
                      <w:r w:rsidR="00552249" w:rsidRPr="007D5722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lang w:val="fr-FR"/>
                        </w:rPr>
                        <w:t xml:space="preserve">      </w:t>
                      </w:r>
                    </w:p>
                    <w:p w:rsidR="007D5722" w:rsidRPr="00552249" w:rsidRDefault="007D5722" w:rsidP="007D572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40"/>
                          <w:lang w:val="fr-FR"/>
                        </w:rPr>
                      </w:pP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2456180</wp:posOffset>
                </wp:positionV>
                <wp:extent cx="6629400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33933" id="Line 1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pt,193.4pt" to="491.2pt,1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" strokeweight="1pt">
                <v:stroke endcap="round"/>
              </v:lin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1283335</wp:posOffset>
                </wp:positionV>
                <wp:extent cx="6629400" cy="0"/>
                <wp:effectExtent l="0" t="0" r="0" b="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1BA06" id="Line 1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pt,101.05pt" to="491.2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" strokeweight="1pt">
                <v:stroke endcap="round"/>
              </v:lin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6238240</wp:posOffset>
                </wp:positionH>
                <wp:positionV relativeFrom="paragraph">
                  <wp:posOffset>472440</wp:posOffset>
                </wp:positionV>
                <wp:extent cx="0" cy="4114800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FA364" id="Line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2pt,37.2pt" to="491.2pt,3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" strokeweight="1pt">
                <v:stroke endcap="round"/>
              </v:lin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472440</wp:posOffset>
                </wp:positionV>
                <wp:extent cx="0" cy="411480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524E0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pt,37.2pt" to="-30.8pt,3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" strokeweight="1pt">
                <v:stroke endcap="round"/>
              </v:lin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4587240</wp:posOffset>
                </wp:positionV>
                <wp:extent cx="6629400" cy="0"/>
                <wp:effectExtent l="0" t="0" r="0" b="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813C1"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pt,361.2pt" to="491.2pt,3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" strokeweight="1pt">
                <v:stroke endcap="round"/>
              </v:lin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472440</wp:posOffset>
                </wp:positionV>
                <wp:extent cx="6629400" cy="0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DAA4B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pt,37.2pt" to="491.2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" strokeweight="1pt">
                <v:stroke endcap="round"/>
              </v:line>
            </w:pict>
          </mc:Fallback>
        </mc:AlternateContent>
      </w:r>
    </w:p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734CF1" w:rsidP="00FC2C94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31115</wp:posOffset>
                </wp:positionV>
                <wp:extent cx="6629400" cy="590550"/>
                <wp:effectExtent l="0" t="0" r="0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9055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1DE" w:rsidRDefault="00D631DE" w:rsidP="00D631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Achtung: Jede Verpackungseinheit ist zu kennzeichnen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FC2C94">
                              <w:rPr>
                                <w:rFonts w:ascii="Arial" w:hAnsi="Arial" w:cs="Arial"/>
                                <w:b/>
                                <w:i/>
                                <w:color w:val="008080"/>
                                <w:sz w:val="16"/>
                                <w:szCs w:val="16"/>
                              </w:rPr>
                              <w:t>Attention: Every packaging unit has to be labeled with this form</w:t>
                            </w:r>
                          </w:p>
                          <w:p w:rsidR="00810B98" w:rsidRPr="00D631DE" w:rsidRDefault="00810B98" w:rsidP="00D631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6" type="#_x0000_t202" style="position:absolute;margin-left:-30.8pt;margin-top:2.45pt;width:522pt;height:4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" fillcolor="#69f">
                <v:textbox>
                  <w:txbxContent>
                    <w:p w:rsidR="00D631DE" w:rsidRDefault="00D631DE" w:rsidP="00D631DE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Achtung: Jede Verpackungseinheit ist zu kennzeichnen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</w:r>
                      <w:r w:rsidRPr="00FC2C94">
                        <w:rPr>
                          <w:rFonts w:ascii="Arial" w:hAnsi="Arial" w:cs="Arial"/>
                          <w:b/>
                          <w:i/>
                          <w:color w:val="008080"/>
                          <w:sz w:val="16"/>
                          <w:szCs w:val="16"/>
                        </w:rPr>
                        <w:t>Attention: Every packaging unit has to be labeled with this form</w:t>
                      </w:r>
                    </w:p>
                    <w:p w:rsidR="00810B98" w:rsidRPr="00D631DE" w:rsidRDefault="00810B98" w:rsidP="00D631DE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000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2C94" w:rsidRDefault="00FC2C94" w:rsidP="00FC2C94"/>
    <w:p w:rsidR="00B46935" w:rsidRPr="00FC2C94" w:rsidRDefault="00734CF1" w:rsidP="00FC2C94">
      <w:pPr>
        <w:tabs>
          <w:tab w:val="left" w:pos="8191"/>
        </w:tabs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3399790</wp:posOffset>
                </wp:positionH>
                <wp:positionV relativeFrom="paragraph">
                  <wp:posOffset>67310</wp:posOffset>
                </wp:positionV>
                <wp:extent cx="2838450" cy="203835"/>
                <wp:effectExtent l="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B98" w:rsidRPr="00810B98" w:rsidRDefault="00810B98">
                            <w:pPr>
                              <w:rPr>
                                <w:rFonts w:asciiTheme="minorHAnsi" w:hAnsiTheme="minorHAnsi" w:cstheme="minorHAnsi"/>
                                <w:sz w:val="12"/>
                              </w:rPr>
                            </w:pPr>
                            <w:r w:rsidRPr="00810B98">
                              <w:rPr>
                                <w:rFonts w:asciiTheme="minorHAnsi" w:hAnsiTheme="minorHAnsi" w:cstheme="minorHAnsi"/>
                                <w:sz w:val="12"/>
                              </w:rPr>
                              <w:t>VO_Kennzeichnung_fuer_Abweichungsteile_Identification_of_Deviated_Parts_V01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7" type="#_x0000_t202" style="position:absolute;margin-left:267.7pt;margin-top:5.3pt;width:223.5pt;height:16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Tao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" filled="f" stroked="f">
                <v:textbox>
                  <w:txbxContent>
                    <w:p w:rsidR="00810B98" w:rsidRPr="00810B98" w:rsidRDefault="00810B98">
                      <w:pPr>
                        <w:rPr>
                          <w:rFonts w:asciiTheme="minorHAnsi" w:hAnsiTheme="minorHAnsi" w:cstheme="minorHAnsi"/>
                          <w:sz w:val="12"/>
                        </w:rPr>
                      </w:pPr>
                      <w:r w:rsidRPr="00810B98">
                        <w:rPr>
                          <w:rFonts w:asciiTheme="minorHAnsi" w:hAnsiTheme="minorHAnsi" w:cstheme="minorHAnsi"/>
                          <w:sz w:val="12"/>
                        </w:rPr>
                        <w:t>VO_Kennzeichnung_fuer_Abweichungsteile_Identification_of_Deviated_Parts_V01</w:t>
                      </w:r>
                    </w:p>
                  </w:txbxContent>
                </v:textbox>
              </v:shape>
            </w:pict>
          </mc:Fallback>
        </mc:AlternateContent>
      </w:r>
      <w:r w:rsidR="00FC2C94">
        <w:tab/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5283835</wp:posOffset>
                </wp:positionH>
                <wp:positionV relativeFrom="paragraph">
                  <wp:posOffset>10255885</wp:posOffset>
                </wp:positionV>
                <wp:extent cx="1957705" cy="241300"/>
                <wp:effectExtent l="0" t="0" r="4445" b="63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C94" w:rsidRPr="0054644D" w:rsidRDefault="00FC2C94" w:rsidP="00FC2C94">
                            <w:pPr>
                              <w:rPr>
                                <w:color w:val="595959"/>
                                <w:sz w:val="12"/>
                              </w:rPr>
                            </w:pPr>
                            <w:r w:rsidRPr="0054644D">
                              <w:rPr>
                                <w:color w:val="595959"/>
                                <w:sz w:val="12"/>
                              </w:rPr>
                              <w:t>VO_Abweichungsantrag_Deviation_Request_V01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38" type="#_x0000_t202" style="position:absolute;margin-left:416.05pt;margin-top:807.55pt;width:154.15pt;height:1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" stroked="f">
                <v:textbox>
                  <w:txbxContent>
                    <w:p w:rsidR="00FC2C94" w:rsidRPr="0054644D" w:rsidRDefault="00FC2C94" w:rsidP="00FC2C94">
                      <w:pPr>
                        <w:rPr>
                          <w:color w:val="595959"/>
                          <w:sz w:val="12"/>
                        </w:rPr>
                      </w:pPr>
                      <w:r w:rsidRPr="0054644D">
                        <w:rPr>
                          <w:color w:val="595959"/>
                          <w:sz w:val="12"/>
                        </w:rPr>
                        <w:t>VO_Abweichungsantrag_Deviation_Request_V01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6935" w:rsidRPr="00FC2C94">
      <w:headerReference w:type="default" r:id="rId7"/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F57" w:rsidRDefault="00FC7F57">
      <w:r>
        <w:separator/>
      </w:r>
    </w:p>
  </w:endnote>
  <w:endnote w:type="continuationSeparator" w:id="0">
    <w:p w:rsidR="00FC7F57" w:rsidRDefault="00FC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DD9" w:rsidRPr="001170B9" w:rsidRDefault="002B6DD9" w:rsidP="001170B9">
    <w:pPr>
      <w:pStyle w:val="Fuzeile"/>
      <w:tabs>
        <w:tab w:val="clear" w:pos="9072"/>
        <w:tab w:val="right" w:pos="9639"/>
      </w:tabs>
      <w:ind w:left="-284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F57" w:rsidRDefault="00FC7F57">
      <w:r>
        <w:separator/>
      </w:r>
    </w:p>
  </w:footnote>
  <w:footnote w:type="continuationSeparator" w:id="0">
    <w:p w:rsidR="00FC7F57" w:rsidRDefault="00FC7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94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94"/>
    </w:tblGrid>
    <w:tr w:rsidR="00484CC3">
      <w:trPr>
        <w:cantSplit/>
        <w:trHeight w:val="827"/>
      </w:trPr>
      <w:tc>
        <w:tcPr>
          <w:tcW w:w="10394" w:type="dxa"/>
          <w:tcBorders>
            <w:bottom w:val="single" w:sz="4" w:space="0" w:color="auto"/>
          </w:tcBorders>
        </w:tcPr>
        <w:p w:rsidR="00484CC3" w:rsidRPr="001D6AF6" w:rsidRDefault="00734CF1" w:rsidP="00484CC3">
          <w:pPr>
            <w:pStyle w:val="berschrift3"/>
            <w:tabs>
              <w:tab w:val="clear" w:pos="567"/>
              <w:tab w:val="clear" w:pos="4678"/>
            </w:tabs>
            <w:spacing w:before="0" w:after="0"/>
            <w:jc w:val="center"/>
            <w:rPr>
              <w:rFonts w:ascii="Arial" w:hAnsi="Arial" w:cs="Arial"/>
              <w:sz w:val="40"/>
              <w:szCs w:val="40"/>
            </w:rPr>
          </w:pPr>
          <w:r>
            <w:rPr>
              <w:rFonts w:ascii="Arial" w:hAnsi="Arial" w:cs="Arial"/>
              <w:noProof/>
              <w:sz w:val="40"/>
              <w:szCs w:val="40"/>
              <w:lang w:val="de-AT" w:eastAsia="de-AT"/>
            </w:rPr>
            <w:drawing>
              <wp:anchor distT="0" distB="0" distL="114300" distR="114300" simplePos="0" relativeHeight="251658240" behindDoc="0" locked="0" layoutInCell="1" allowOverlap="1" wp14:anchorId="7C90FC9F">
                <wp:simplePos x="0" y="0"/>
                <wp:positionH relativeFrom="column">
                  <wp:posOffset>5917565</wp:posOffset>
                </wp:positionH>
                <wp:positionV relativeFrom="paragraph">
                  <wp:posOffset>3810</wp:posOffset>
                </wp:positionV>
                <wp:extent cx="523875" cy="523875"/>
                <wp:effectExtent l="0" t="0" r="9525" b="9525"/>
                <wp:wrapNone/>
                <wp:docPr id="19" name="Bild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84CC3" w:rsidRPr="001D6AF6">
            <w:rPr>
              <w:rFonts w:ascii="Arial" w:hAnsi="Arial" w:cs="Arial"/>
              <w:sz w:val="40"/>
              <w:szCs w:val="40"/>
            </w:rPr>
            <w:t xml:space="preserve">Kennzeichnung </w:t>
          </w:r>
          <w:r w:rsidR="00922EE2" w:rsidRPr="001D6AF6">
            <w:rPr>
              <w:rFonts w:ascii="Arial" w:hAnsi="Arial" w:cs="Arial"/>
              <w:sz w:val="40"/>
              <w:szCs w:val="40"/>
            </w:rPr>
            <w:t xml:space="preserve">für </w:t>
          </w:r>
          <w:r w:rsidR="00FC2C94">
            <w:rPr>
              <w:rFonts w:ascii="Arial" w:hAnsi="Arial" w:cs="Arial"/>
              <w:sz w:val="40"/>
              <w:szCs w:val="40"/>
            </w:rPr>
            <w:t>A</w:t>
          </w:r>
          <w:r w:rsidR="00484CC3" w:rsidRPr="001D6AF6">
            <w:rPr>
              <w:rFonts w:ascii="Arial" w:hAnsi="Arial" w:cs="Arial"/>
              <w:sz w:val="40"/>
              <w:szCs w:val="40"/>
            </w:rPr>
            <w:t>bweichungsteile</w:t>
          </w:r>
        </w:p>
        <w:p w:rsidR="00484CC3" w:rsidRPr="00FC2C94" w:rsidRDefault="00484CC3" w:rsidP="00484CC3">
          <w:pPr>
            <w:jc w:val="center"/>
            <w:rPr>
              <w:rFonts w:ascii="Arial" w:hAnsi="Arial" w:cs="Arial"/>
              <w:b/>
              <w:bCs/>
              <w:i/>
              <w:color w:val="008080"/>
              <w:sz w:val="32"/>
              <w:szCs w:val="32"/>
            </w:rPr>
          </w:pPr>
          <w:r w:rsidRPr="00FC2C94">
            <w:rPr>
              <w:rFonts w:ascii="Arial" w:hAnsi="Arial" w:cs="Arial"/>
              <w:b/>
              <w:bCs/>
              <w:i/>
              <w:color w:val="008080"/>
              <w:sz w:val="40"/>
              <w:szCs w:val="40"/>
            </w:rPr>
            <w:t>Identification</w:t>
          </w:r>
          <w:r w:rsidR="00922EE2" w:rsidRPr="00FC2C94">
            <w:rPr>
              <w:rFonts w:ascii="Arial" w:hAnsi="Arial" w:cs="Arial"/>
              <w:b/>
              <w:bCs/>
              <w:i/>
              <w:color w:val="008080"/>
              <w:sz w:val="40"/>
              <w:szCs w:val="40"/>
            </w:rPr>
            <w:t xml:space="preserve"> of</w:t>
          </w:r>
          <w:r w:rsidRPr="00FC2C94">
            <w:rPr>
              <w:rFonts w:ascii="Arial" w:hAnsi="Arial" w:cs="Arial"/>
              <w:b/>
              <w:bCs/>
              <w:i/>
              <w:color w:val="008080"/>
              <w:sz w:val="40"/>
              <w:szCs w:val="40"/>
            </w:rPr>
            <w:t xml:space="preserve"> </w:t>
          </w:r>
          <w:r w:rsidR="002440F2" w:rsidRPr="00FC2C94">
            <w:rPr>
              <w:rFonts w:ascii="Arial" w:hAnsi="Arial" w:cs="Arial"/>
              <w:b/>
              <w:bCs/>
              <w:i/>
              <w:color w:val="008080"/>
              <w:sz w:val="40"/>
              <w:szCs w:val="40"/>
            </w:rPr>
            <w:t>D</w:t>
          </w:r>
          <w:r w:rsidRPr="00FC2C94">
            <w:rPr>
              <w:rFonts w:ascii="Arial" w:hAnsi="Arial" w:cs="Arial"/>
              <w:b/>
              <w:bCs/>
              <w:i/>
              <w:color w:val="008080"/>
              <w:sz w:val="40"/>
              <w:szCs w:val="40"/>
            </w:rPr>
            <w:t xml:space="preserve">eviated </w:t>
          </w:r>
          <w:r w:rsidR="002440F2" w:rsidRPr="00FC2C94">
            <w:rPr>
              <w:rFonts w:ascii="Arial" w:hAnsi="Arial" w:cs="Arial"/>
              <w:b/>
              <w:bCs/>
              <w:i/>
              <w:color w:val="008080"/>
              <w:sz w:val="40"/>
              <w:szCs w:val="40"/>
            </w:rPr>
            <w:t>P</w:t>
          </w:r>
          <w:r w:rsidRPr="00FC2C94">
            <w:rPr>
              <w:rFonts w:ascii="Arial" w:hAnsi="Arial" w:cs="Arial"/>
              <w:b/>
              <w:bCs/>
              <w:i/>
              <w:color w:val="008080"/>
              <w:sz w:val="40"/>
              <w:szCs w:val="40"/>
            </w:rPr>
            <w:t>arts</w:t>
          </w:r>
        </w:p>
      </w:tc>
    </w:tr>
  </w:tbl>
  <w:p w:rsidR="000909E7" w:rsidRDefault="000909E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57D88"/>
    <w:multiLevelType w:val="hybridMultilevel"/>
    <w:tmpl w:val="2154D4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6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57"/>
    <w:rsid w:val="00007672"/>
    <w:rsid w:val="00020178"/>
    <w:rsid w:val="000909E7"/>
    <w:rsid w:val="000D5828"/>
    <w:rsid w:val="000D5B5D"/>
    <w:rsid w:val="000F7B27"/>
    <w:rsid w:val="001170B9"/>
    <w:rsid w:val="00120341"/>
    <w:rsid w:val="00165AE7"/>
    <w:rsid w:val="001826DB"/>
    <w:rsid w:val="001B2DBB"/>
    <w:rsid w:val="001D6AF6"/>
    <w:rsid w:val="00240577"/>
    <w:rsid w:val="002440F2"/>
    <w:rsid w:val="002B6DD9"/>
    <w:rsid w:val="002E33E7"/>
    <w:rsid w:val="0032381D"/>
    <w:rsid w:val="003C093F"/>
    <w:rsid w:val="003C67BE"/>
    <w:rsid w:val="004011F6"/>
    <w:rsid w:val="00465191"/>
    <w:rsid w:val="004714AD"/>
    <w:rsid w:val="00484CC3"/>
    <w:rsid w:val="0049331B"/>
    <w:rsid w:val="004D05F2"/>
    <w:rsid w:val="004E2824"/>
    <w:rsid w:val="00500DA4"/>
    <w:rsid w:val="00513FF6"/>
    <w:rsid w:val="00552249"/>
    <w:rsid w:val="00590CE2"/>
    <w:rsid w:val="005A374D"/>
    <w:rsid w:val="005B320E"/>
    <w:rsid w:val="005F2F80"/>
    <w:rsid w:val="0064552A"/>
    <w:rsid w:val="00676B42"/>
    <w:rsid w:val="006808E3"/>
    <w:rsid w:val="00682111"/>
    <w:rsid w:val="00696437"/>
    <w:rsid w:val="006B1329"/>
    <w:rsid w:val="00734CF1"/>
    <w:rsid w:val="007A7AC7"/>
    <w:rsid w:val="007C1803"/>
    <w:rsid w:val="007D5722"/>
    <w:rsid w:val="007D75A5"/>
    <w:rsid w:val="00810B98"/>
    <w:rsid w:val="0084259D"/>
    <w:rsid w:val="00873DAA"/>
    <w:rsid w:val="008A144A"/>
    <w:rsid w:val="00905DF1"/>
    <w:rsid w:val="00916194"/>
    <w:rsid w:val="00922EE2"/>
    <w:rsid w:val="00925AC8"/>
    <w:rsid w:val="00944D36"/>
    <w:rsid w:val="00987562"/>
    <w:rsid w:val="00A448F4"/>
    <w:rsid w:val="00A47647"/>
    <w:rsid w:val="00A52CF4"/>
    <w:rsid w:val="00A84672"/>
    <w:rsid w:val="00A92D89"/>
    <w:rsid w:val="00B04856"/>
    <w:rsid w:val="00B35A44"/>
    <w:rsid w:val="00B46935"/>
    <w:rsid w:val="00B50072"/>
    <w:rsid w:val="00BB7DD5"/>
    <w:rsid w:val="00BE59CD"/>
    <w:rsid w:val="00BF10EA"/>
    <w:rsid w:val="00C215FF"/>
    <w:rsid w:val="00C324CF"/>
    <w:rsid w:val="00CB0A37"/>
    <w:rsid w:val="00CC73E6"/>
    <w:rsid w:val="00D25DAE"/>
    <w:rsid w:val="00D5233F"/>
    <w:rsid w:val="00D52935"/>
    <w:rsid w:val="00D631DE"/>
    <w:rsid w:val="00D65C3E"/>
    <w:rsid w:val="00DB2727"/>
    <w:rsid w:val="00E16EDB"/>
    <w:rsid w:val="00E53B73"/>
    <w:rsid w:val="00ED1AF0"/>
    <w:rsid w:val="00ED3790"/>
    <w:rsid w:val="00F308B3"/>
    <w:rsid w:val="00FC2C94"/>
    <w:rsid w:val="00FC7F57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9f"/>
    </o:shapedefaults>
    <o:shapelayout v:ext="edit">
      <o:idmap v:ext="edit" data="1"/>
    </o:shapelayout>
  </w:shapeDefaults>
  <w:decimalSymbol w:val=","/>
  <w:listSeparator w:val=";"/>
  <w15:docId w15:val="{7FCEDCFA-F4B0-4C5C-B599-D57E18F1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09E7"/>
    <w:rPr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qFormat/>
    <w:rsid w:val="000909E7"/>
    <w:pPr>
      <w:keepNext/>
      <w:tabs>
        <w:tab w:val="left" w:pos="567"/>
        <w:tab w:val="center" w:pos="4678"/>
      </w:tabs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909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909E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E6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nedl\Downloads\VO_Kennzeichnung_fuer_Abweichungsteile_Identification_of_Deviated_Parts_V01%20(1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VO_Kennzeichnung_fuer_Abweichungsteile_Identification_of_Deviated_Parts_V01 (1)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Kennzeichnung Abweichungsteile / Identification deviated parts</vt:lpstr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Kennzeichnung Abweichungsteile / Identification deviated parts</dc:title>
  <dc:creator>Schnedl Christian</dc:creator>
  <cp:lastModifiedBy>Schnedl Christian</cp:lastModifiedBy>
  <cp:revision>1</cp:revision>
  <dcterms:created xsi:type="dcterms:W3CDTF">2021-03-08T09:39:00Z</dcterms:created>
  <dcterms:modified xsi:type="dcterms:W3CDTF">2021-03-08T09:40:00Z</dcterms:modified>
</cp:coreProperties>
</file>